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93" w:rsidRDefault="00B35193" w:rsidP="006A605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4"/>
          <w:b/>
          <w:bCs/>
          <w:color w:val="000000"/>
        </w:rPr>
        <w:t>Аннотация</w:t>
      </w:r>
    </w:p>
    <w:p w:rsidR="00B35193" w:rsidRDefault="00B35193" w:rsidP="006A605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4"/>
          <w:b/>
          <w:bCs/>
          <w:color w:val="000000"/>
        </w:rPr>
        <w:t>к рабочей программе по физической культуре (ФГОС) 5-9 классов</w:t>
      </w:r>
    </w:p>
    <w:p w:rsidR="00B35193" w:rsidRDefault="00B35193" w:rsidP="006A605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color w:val="000000"/>
        </w:rPr>
        <w:t> </w:t>
      </w:r>
    </w:p>
    <w:p w:rsidR="00B35193" w:rsidRDefault="00B35193" w:rsidP="006A6059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>Рабочая программа составлена на основе требований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 и авторской программы В.И.Ляха «Физическая культура».</w:t>
      </w:r>
    </w:p>
    <w:p w:rsidR="00B35193" w:rsidRDefault="00B35193" w:rsidP="006A6059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4"/>
          <w:b/>
          <w:bCs/>
          <w:color w:val="000000"/>
        </w:rPr>
        <w:t>Цель и задачи программы:</w:t>
      </w:r>
    </w:p>
    <w:p w:rsidR="00B35193" w:rsidRDefault="00B35193" w:rsidP="006A6059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>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отдыха;</w:t>
      </w:r>
    </w:p>
    <w:p w:rsidR="00B35193" w:rsidRDefault="00B35193" w:rsidP="006A6059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B35193" w:rsidRDefault="00B35193" w:rsidP="006A6059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>-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B35193" w:rsidRDefault="00B35193" w:rsidP="006A6059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>- формирование установки на сохранение и укрепление здоровья, навыков здорового и безопасного образа жизни;</w:t>
      </w:r>
    </w:p>
    <w:p w:rsidR="00B35193" w:rsidRDefault="00B35193" w:rsidP="006A6059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  <w:bookmarkStart w:id="0" w:name="_GoBack"/>
      <w:bookmarkEnd w:id="0"/>
    </w:p>
    <w:p w:rsidR="00B35193" w:rsidRDefault="00B35193" w:rsidP="006A6059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B35193" w:rsidRDefault="00B35193" w:rsidP="006A6059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1"/>
          <w:color w:val="000000"/>
        </w:rPr>
        <w:t>Курс «Физическая культура» изучается в 5-9 классе из расчёта 2 ч в неделю: в 5,6,7 классе – 70 ч. (35 учебных недель),в 8 классе — 35 ч. (35 учебных недель), 9 класс – 34 ч. (34 учебные недели).</w:t>
      </w:r>
    </w:p>
    <w:p w:rsidR="00B35193" w:rsidRPr="007A5A58" w:rsidRDefault="00B35193" w:rsidP="007A5A58">
      <w:pPr>
        <w:shd w:val="clear" w:color="auto" w:fill="FFFFFF"/>
        <w:spacing w:after="0" w:line="240" w:lineRule="auto"/>
        <w:ind w:left="-180" w:firstLine="180"/>
        <w:rPr>
          <w:rFonts w:ascii="Times New Roman" w:hAnsi="Times New Roman"/>
          <w:bCs/>
          <w:color w:val="000000"/>
          <w:sz w:val="24"/>
          <w:szCs w:val="24"/>
        </w:rPr>
      </w:pPr>
      <w:r w:rsidRPr="007A5A58">
        <w:rPr>
          <w:rStyle w:val="c1"/>
          <w:rFonts w:ascii="Times New Roman" w:hAnsi="Times New Roman"/>
          <w:color w:val="000000"/>
          <w:sz w:val="24"/>
          <w:szCs w:val="24"/>
        </w:rPr>
        <w:t xml:space="preserve">Рабочая учебная программа включает в себя: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7A5A58">
        <w:rPr>
          <w:rFonts w:ascii="Times New Roman" w:hAnsi="Times New Roman"/>
          <w:color w:val="000000"/>
          <w:sz w:val="24"/>
          <w:szCs w:val="24"/>
        </w:rPr>
        <w:t>ланируемые результаты освоения учебного предмета,</w:t>
      </w:r>
      <w:r w:rsidRPr="007A5A5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личностные,</w:t>
      </w:r>
      <w:r w:rsidRPr="007A5A5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7A5A58">
        <w:rPr>
          <w:rFonts w:ascii="Times New Roman" w:hAnsi="Times New Roman"/>
          <w:bCs/>
          <w:color w:val="000000"/>
          <w:sz w:val="24"/>
          <w:szCs w:val="24"/>
        </w:rPr>
        <w:t>етапредметные результаты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и п</w:t>
      </w:r>
      <w:r w:rsidRPr="007A5A58">
        <w:rPr>
          <w:rFonts w:ascii="Times New Roman" w:hAnsi="Times New Roman"/>
          <w:bCs/>
          <w:color w:val="000000"/>
          <w:sz w:val="24"/>
          <w:szCs w:val="24"/>
        </w:rPr>
        <w:t>редметные результаты,</w:t>
      </w:r>
      <w:r w:rsidRPr="007A5A5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Pr="007A5A58">
        <w:rPr>
          <w:rFonts w:ascii="Times New Roman" w:hAnsi="Times New Roman"/>
          <w:sz w:val="24"/>
          <w:szCs w:val="24"/>
          <w:shd w:val="clear" w:color="auto" w:fill="FFFFFF"/>
        </w:rPr>
        <w:t xml:space="preserve">нания о физической культуре, </w:t>
      </w:r>
      <w:r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7A5A58">
        <w:rPr>
          <w:rFonts w:ascii="Times New Roman" w:hAnsi="Times New Roman"/>
          <w:sz w:val="24"/>
          <w:szCs w:val="24"/>
          <w:shd w:val="clear" w:color="auto" w:fill="FFFFFF"/>
        </w:rPr>
        <w:t xml:space="preserve">пособы двигательной (физкультурной) деятельности,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7A5A58">
        <w:rPr>
          <w:rFonts w:ascii="Times New Roman" w:hAnsi="Times New Roman"/>
          <w:color w:val="000000"/>
          <w:sz w:val="24"/>
          <w:szCs w:val="24"/>
        </w:rPr>
        <w:t xml:space="preserve">одержание </w:t>
      </w:r>
      <w:r w:rsidRPr="007A5A58">
        <w:rPr>
          <w:rFonts w:ascii="Times New Roman" w:hAnsi="Times New Roman"/>
          <w:bCs/>
          <w:color w:val="000000"/>
          <w:sz w:val="24"/>
          <w:szCs w:val="24"/>
        </w:rPr>
        <w:t>учебного предмета</w:t>
      </w:r>
    </w:p>
    <w:p w:rsidR="00B35193" w:rsidRDefault="00B35193" w:rsidP="007A5A58">
      <w:pPr>
        <w:spacing w:after="0" w:line="27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B35193" w:rsidRDefault="00B35193" w:rsidP="006A6059">
      <w:pPr>
        <w:pStyle w:val="c0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4"/>
          <w:b/>
          <w:bCs/>
          <w:color w:val="000000"/>
        </w:rPr>
        <w:t>Срок реализации программы 5 лет.</w:t>
      </w:r>
    </w:p>
    <w:p w:rsidR="00B35193" w:rsidRDefault="00B35193"/>
    <w:sectPr w:rsidR="00B35193" w:rsidSect="0050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A093F"/>
    <w:multiLevelType w:val="multilevel"/>
    <w:tmpl w:val="EE9A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310"/>
    <w:rsid w:val="001D2310"/>
    <w:rsid w:val="00503D79"/>
    <w:rsid w:val="006417C0"/>
    <w:rsid w:val="006A6059"/>
    <w:rsid w:val="0070738E"/>
    <w:rsid w:val="007A5A58"/>
    <w:rsid w:val="00B3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7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">
    <w:name w:val="c3"/>
    <w:basedOn w:val="Normal"/>
    <w:uiPriority w:val="99"/>
    <w:rsid w:val="006A60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6A6059"/>
    <w:rPr>
      <w:rFonts w:cs="Times New Roman"/>
    </w:rPr>
  </w:style>
  <w:style w:type="character" w:customStyle="1" w:styleId="c1">
    <w:name w:val="c1"/>
    <w:basedOn w:val="DefaultParagraphFont"/>
    <w:uiPriority w:val="99"/>
    <w:rsid w:val="006A6059"/>
    <w:rPr>
      <w:rFonts w:cs="Times New Roman"/>
    </w:rPr>
  </w:style>
  <w:style w:type="paragraph" w:customStyle="1" w:styleId="c0">
    <w:name w:val="c0"/>
    <w:basedOn w:val="Normal"/>
    <w:uiPriority w:val="99"/>
    <w:rsid w:val="006A60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6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319</Words>
  <Characters>1824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</cp:lastModifiedBy>
  <cp:revision>4</cp:revision>
  <dcterms:created xsi:type="dcterms:W3CDTF">2021-03-30T08:02:00Z</dcterms:created>
  <dcterms:modified xsi:type="dcterms:W3CDTF">2021-04-01T09:42:00Z</dcterms:modified>
</cp:coreProperties>
</file>